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OFFERTA</w:t>
      </w: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All’U.O. Provveditorato</w:t>
      </w:r>
      <w:r w:rsidR="00916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della Camera di commercio di Sondrio</w:t>
      </w: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Piazzi n. 23</w:t>
      </w:r>
      <w:r w:rsidR="0091655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23100 Sondrio</w:t>
      </w: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……………………………………………………………………………………</w:t>
      </w: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 il ………………………………………</w:t>
      </w: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 ……………………………………………………..……CAP ………………………..</w:t>
      </w: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…………………………………………………………………………………………………..</w:t>
      </w: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………………………………………………… P. Iva ………………………………</w:t>
      </w:r>
    </w:p>
    <w:p w:rsidR="007472D8" w:rsidRDefault="007472D8" w:rsidP="007472D8">
      <w:pPr>
        <w:pStyle w:val="Paragrafoelenco"/>
        <w:numPr>
          <w:ilvl w:val="0"/>
          <w:numId w:val="7"/>
        </w:num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proprio</w:t>
      </w:r>
    </w:p>
    <w:p w:rsidR="007472D8" w:rsidRDefault="007472D8" w:rsidP="007472D8">
      <w:pPr>
        <w:pStyle w:val="Paragrafoelenco"/>
        <w:tabs>
          <w:tab w:val="left" w:pos="5670"/>
        </w:tabs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OPPURE</w:t>
      </w:r>
    </w:p>
    <w:p w:rsidR="007472D8" w:rsidRDefault="007472D8" w:rsidP="007472D8">
      <w:pPr>
        <w:pStyle w:val="Paragrafoelenco"/>
        <w:numPr>
          <w:ilvl w:val="0"/>
          <w:numId w:val="7"/>
        </w:num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mia qualità di procuratore speciale di ……………………. (come da procura speciale n….. del ………… conferita per atto notarile, che si allega in originale o copia autenticata)</w:t>
      </w:r>
    </w:p>
    <w:p w:rsidR="007472D8" w:rsidRDefault="007472D8" w:rsidP="007472D8">
      <w:pPr>
        <w:pStyle w:val="Paragrafoelenco"/>
        <w:tabs>
          <w:tab w:val="left" w:pos="5670"/>
        </w:tabs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OPPURE</w:t>
      </w:r>
    </w:p>
    <w:p w:rsidR="007472D8" w:rsidRDefault="007472D8" w:rsidP="007472D8">
      <w:pPr>
        <w:pStyle w:val="Paragrafoelenco"/>
        <w:numPr>
          <w:ilvl w:val="0"/>
          <w:numId w:val="7"/>
        </w:num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Legale rappresentante dell’impresa ………………………………………………………….. </w:t>
      </w:r>
    </w:p>
    <w:p w:rsidR="007472D8" w:rsidRDefault="007472D8" w:rsidP="007472D8">
      <w:pPr>
        <w:pStyle w:val="Paragrafoelenco"/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……………………………. Partita Iva ……………………………………….</w:t>
      </w:r>
    </w:p>
    <w:p w:rsidR="007472D8" w:rsidRDefault="007472D8" w:rsidP="007472D8">
      <w:pPr>
        <w:pStyle w:val="Paragrafoelenco"/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legale in …..……………… CAP ……… Via ……………………………………..</w:t>
      </w:r>
    </w:p>
    <w:p w:rsidR="007472D8" w:rsidRDefault="007472D8" w:rsidP="007472D8">
      <w:pPr>
        <w:pStyle w:val="Paragrafoelenco"/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………………………………….. PEC …………..…………………………………..</w:t>
      </w:r>
    </w:p>
    <w:p w:rsidR="00916552" w:rsidRPr="00916552" w:rsidRDefault="007472D8" w:rsidP="00916552">
      <w:pPr>
        <w:pStyle w:val="Paragrafoelenco"/>
        <w:tabs>
          <w:tab w:val="left" w:pos="5670"/>
        </w:tabs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OFFRE</w:t>
      </w:r>
    </w:p>
    <w:p w:rsidR="00916552" w:rsidRDefault="00916552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916552">
        <w:rPr>
          <w:rFonts w:ascii="Times New Roman" w:hAnsi="Times New Roman"/>
          <w:i/>
          <w:sz w:val="24"/>
          <w:szCs w:val="24"/>
        </w:rPr>
        <w:t>cancellare quanto non interessa</w:t>
      </w:r>
      <w:r>
        <w:rPr>
          <w:rFonts w:ascii="Times New Roman" w:hAnsi="Times New Roman"/>
          <w:sz w:val="24"/>
          <w:szCs w:val="24"/>
        </w:rPr>
        <w:t>)</w:t>
      </w:r>
    </w:p>
    <w:p w:rsidR="00916552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631BB4">
        <w:rPr>
          <w:rFonts w:ascii="Times New Roman" w:hAnsi="Times New Roman"/>
          <w:sz w:val="24"/>
          <w:szCs w:val="24"/>
        </w:rPr>
        <w:t xml:space="preserve">In aumento all’importo a base d’asta di € </w:t>
      </w:r>
      <w:r w:rsidR="00916552">
        <w:rPr>
          <w:rFonts w:ascii="Times New Roman" w:hAnsi="Times New Roman"/>
          <w:sz w:val="24"/>
          <w:szCs w:val="24"/>
        </w:rPr>
        <w:t>200</w:t>
      </w:r>
      <w:r w:rsidRPr="00631BB4">
        <w:rPr>
          <w:rFonts w:ascii="Times New Roman" w:hAnsi="Times New Roman"/>
          <w:sz w:val="24"/>
          <w:szCs w:val="24"/>
        </w:rPr>
        <w:t>,0</w:t>
      </w:r>
      <w:bookmarkStart w:id="0" w:name="_GoBack"/>
      <w:bookmarkEnd w:id="0"/>
      <w:r w:rsidRPr="00631BB4">
        <w:rPr>
          <w:rFonts w:ascii="Times New Roman" w:hAnsi="Times New Roman"/>
          <w:sz w:val="24"/>
          <w:szCs w:val="24"/>
        </w:rPr>
        <w:t xml:space="preserve">0, </w:t>
      </w:r>
    </w:p>
    <w:p w:rsidR="00916552" w:rsidRDefault="00916552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il </w:t>
      </w:r>
      <w:r w:rsidRPr="00916552">
        <w:rPr>
          <w:rFonts w:ascii="Times New Roman" w:hAnsi="Times New Roman"/>
          <w:b/>
          <w:sz w:val="24"/>
          <w:szCs w:val="24"/>
        </w:rPr>
        <w:t>BLOCCO 1</w:t>
      </w:r>
      <w:r>
        <w:rPr>
          <w:rFonts w:ascii="Times New Roman" w:hAnsi="Times New Roman"/>
          <w:sz w:val="24"/>
          <w:szCs w:val="24"/>
        </w:rPr>
        <w:t xml:space="preserve"> - </w:t>
      </w:r>
      <w:r w:rsidR="007472D8" w:rsidRPr="00631BB4">
        <w:rPr>
          <w:rFonts w:ascii="Times New Roman" w:hAnsi="Times New Roman"/>
          <w:sz w:val="24"/>
          <w:szCs w:val="24"/>
        </w:rPr>
        <w:t xml:space="preserve">l’importo di € …………………………. (in cifre) </w:t>
      </w:r>
    </w:p>
    <w:p w:rsidR="00916552" w:rsidRDefault="007472D8" w:rsidP="00916552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€</w:t>
      </w:r>
      <w:r w:rsidRPr="00631BB4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.........</w:t>
      </w:r>
      <w:r w:rsidRPr="00631BB4">
        <w:rPr>
          <w:rFonts w:ascii="Times New Roman" w:hAnsi="Times New Roman"/>
          <w:sz w:val="24"/>
          <w:szCs w:val="24"/>
        </w:rPr>
        <w:t>(in lettere) e dunque un totale complessivo di € ………………………. (in cifre) € 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Pr="00631BB4">
        <w:rPr>
          <w:rFonts w:ascii="Times New Roman" w:hAnsi="Times New Roman"/>
          <w:sz w:val="24"/>
          <w:szCs w:val="24"/>
        </w:rPr>
        <w:t>……….(in lettere)</w:t>
      </w:r>
      <w:r>
        <w:rPr>
          <w:rFonts w:ascii="Times New Roman" w:hAnsi="Times New Roman"/>
          <w:sz w:val="24"/>
          <w:szCs w:val="24"/>
        </w:rPr>
        <w:t xml:space="preserve"> </w:t>
      </w:r>
      <w:r w:rsidR="00916552">
        <w:rPr>
          <w:rFonts w:ascii="Times New Roman" w:hAnsi="Times New Roman"/>
          <w:sz w:val="24"/>
          <w:szCs w:val="24"/>
        </w:rPr>
        <w:t xml:space="preserve">per il </w:t>
      </w:r>
      <w:r w:rsidR="00916552" w:rsidRPr="00916552">
        <w:rPr>
          <w:rFonts w:ascii="Times New Roman" w:hAnsi="Times New Roman"/>
          <w:b/>
          <w:sz w:val="24"/>
          <w:szCs w:val="24"/>
        </w:rPr>
        <w:t xml:space="preserve">BLOCCO </w:t>
      </w:r>
      <w:r w:rsidR="00916552">
        <w:rPr>
          <w:rFonts w:ascii="Times New Roman" w:hAnsi="Times New Roman"/>
          <w:b/>
          <w:sz w:val="24"/>
          <w:szCs w:val="24"/>
        </w:rPr>
        <w:t>2</w:t>
      </w:r>
      <w:r w:rsidR="00916552">
        <w:rPr>
          <w:rFonts w:ascii="Times New Roman" w:hAnsi="Times New Roman"/>
          <w:sz w:val="24"/>
          <w:szCs w:val="24"/>
        </w:rPr>
        <w:t xml:space="preserve"> - </w:t>
      </w:r>
      <w:r w:rsidR="00916552" w:rsidRPr="00631BB4">
        <w:rPr>
          <w:rFonts w:ascii="Times New Roman" w:hAnsi="Times New Roman"/>
          <w:sz w:val="24"/>
          <w:szCs w:val="24"/>
        </w:rPr>
        <w:t xml:space="preserve">l’importo di € …………………………. (in cifre) </w:t>
      </w:r>
    </w:p>
    <w:p w:rsidR="00916552" w:rsidRDefault="00916552" w:rsidP="00916552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€</w:t>
      </w:r>
      <w:r w:rsidRPr="00631BB4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.........</w:t>
      </w:r>
      <w:r w:rsidRPr="00631BB4">
        <w:rPr>
          <w:rFonts w:ascii="Times New Roman" w:hAnsi="Times New Roman"/>
          <w:sz w:val="24"/>
          <w:szCs w:val="24"/>
        </w:rPr>
        <w:t>(in lettere) e dunque un totale complessivo di € ………………………. (in cifre) € 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Pr="00631BB4">
        <w:rPr>
          <w:rFonts w:ascii="Times New Roman" w:hAnsi="Times New Roman"/>
          <w:sz w:val="24"/>
          <w:szCs w:val="24"/>
        </w:rPr>
        <w:t>……….(in lettere)</w:t>
      </w:r>
      <w:r>
        <w:rPr>
          <w:rFonts w:ascii="Times New Roman" w:hAnsi="Times New Roman"/>
          <w:sz w:val="24"/>
          <w:szCs w:val="24"/>
        </w:rPr>
        <w:t xml:space="preserve"> per il </w:t>
      </w:r>
      <w:r w:rsidRPr="00916552">
        <w:rPr>
          <w:rFonts w:ascii="Times New Roman" w:hAnsi="Times New Roman"/>
          <w:b/>
          <w:sz w:val="24"/>
          <w:szCs w:val="24"/>
        </w:rPr>
        <w:t xml:space="preserve">BLOCCO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31BB4">
        <w:rPr>
          <w:rFonts w:ascii="Times New Roman" w:hAnsi="Times New Roman"/>
          <w:sz w:val="24"/>
          <w:szCs w:val="24"/>
        </w:rPr>
        <w:t xml:space="preserve">l’importo di € …………………………. (in cifre) </w:t>
      </w:r>
    </w:p>
    <w:p w:rsidR="007472D8" w:rsidRDefault="00916552" w:rsidP="00916552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€</w:t>
      </w:r>
      <w:r w:rsidRPr="00631BB4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.........</w:t>
      </w:r>
      <w:r w:rsidRPr="00631BB4">
        <w:rPr>
          <w:rFonts w:ascii="Times New Roman" w:hAnsi="Times New Roman"/>
          <w:sz w:val="24"/>
          <w:szCs w:val="24"/>
        </w:rPr>
        <w:t>(in lettere) e dunque un totale complessivo di € ………………………. (in cifre) € 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Pr="00631BB4">
        <w:rPr>
          <w:rFonts w:ascii="Times New Roman" w:hAnsi="Times New Roman"/>
          <w:sz w:val="24"/>
          <w:szCs w:val="24"/>
        </w:rPr>
        <w:t>……….(in lettere)</w:t>
      </w:r>
      <w:r>
        <w:rPr>
          <w:rFonts w:ascii="Times New Roman" w:hAnsi="Times New Roman"/>
          <w:sz w:val="24"/>
          <w:szCs w:val="24"/>
        </w:rPr>
        <w:t xml:space="preserve"> </w:t>
      </w:r>
      <w:r w:rsidR="007472D8">
        <w:rPr>
          <w:rFonts w:ascii="Times New Roman" w:hAnsi="Times New Roman"/>
          <w:sz w:val="24"/>
          <w:szCs w:val="24"/>
        </w:rPr>
        <w:t xml:space="preserve">e si impegna a versare l’intero importo </w:t>
      </w:r>
      <w:r>
        <w:rPr>
          <w:rFonts w:ascii="Times New Roman" w:hAnsi="Times New Roman"/>
          <w:sz w:val="24"/>
          <w:szCs w:val="24"/>
        </w:rPr>
        <w:t xml:space="preserve">e ritirare i beni </w:t>
      </w:r>
      <w:r w:rsidR="007472D8">
        <w:rPr>
          <w:rFonts w:ascii="Times New Roman" w:hAnsi="Times New Roman"/>
          <w:sz w:val="24"/>
          <w:szCs w:val="24"/>
        </w:rPr>
        <w:t xml:space="preserve">entro e non oltre </w:t>
      </w:r>
      <w:r>
        <w:rPr>
          <w:rFonts w:ascii="Times New Roman" w:hAnsi="Times New Roman"/>
          <w:sz w:val="24"/>
          <w:szCs w:val="24"/>
        </w:rPr>
        <w:t>7</w:t>
      </w:r>
      <w:r w:rsidR="007472D8">
        <w:rPr>
          <w:rFonts w:ascii="Times New Roman" w:hAnsi="Times New Roman"/>
          <w:sz w:val="24"/>
          <w:szCs w:val="24"/>
        </w:rPr>
        <w:t xml:space="preserve"> giorni consecutivi dalla comunicazione di aggiudicazione mediante Avviso PAGOPA, documento che sarà trasmesso unitamente alla comunicazione suddetta.</w:t>
      </w:r>
    </w:p>
    <w:p w:rsidR="007472D8" w:rsidRDefault="007472D8" w:rsidP="007472D8">
      <w:pPr>
        <w:pStyle w:val="Paragrafoelenco"/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 …………………………………</w:t>
      </w: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Firma</w:t>
      </w: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7472D8" w:rsidRDefault="007472D8" w:rsidP="007472D8">
      <w:pPr>
        <w:tabs>
          <w:tab w:val="left" w:pos="567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7472D8" w:rsidRDefault="007472D8" w:rsidP="007472D8">
      <w:pPr>
        <w:tabs>
          <w:tab w:val="left" w:pos="2179"/>
        </w:tabs>
        <w:rPr>
          <w:rFonts w:ascii="Times New Roman" w:hAnsi="Times New Roman"/>
          <w:sz w:val="16"/>
          <w:szCs w:val="16"/>
        </w:rPr>
      </w:pPr>
    </w:p>
    <w:p w:rsidR="007472D8" w:rsidRPr="007472D8" w:rsidRDefault="007472D8" w:rsidP="007472D8">
      <w:pPr>
        <w:autoSpaceDN/>
        <w:spacing w:after="0" w:line="240" w:lineRule="auto"/>
        <w:textAlignment w:val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7472D8" w:rsidRPr="007472D8" w:rsidRDefault="007472D8" w:rsidP="007472D8">
      <w:pPr>
        <w:tabs>
          <w:tab w:val="left" w:pos="2179"/>
        </w:tabs>
        <w:rPr>
          <w:rFonts w:ascii="Times New Roman" w:hAnsi="Times New Roman"/>
          <w:sz w:val="16"/>
          <w:szCs w:val="16"/>
        </w:rPr>
      </w:pPr>
    </w:p>
    <w:sectPr w:rsidR="007472D8" w:rsidRPr="007472D8" w:rsidSect="007F36A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134" w:bottom="1134" w:left="1134" w:header="1134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5A" w:rsidRDefault="00E36D5A">
      <w:pPr>
        <w:spacing w:after="0" w:line="240" w:lineRule="auto"/>
      </w:pPr>
      <w:r>
        <w:separator/>
      </w:r>
    </w:p>
  </w:endnote>
  <w:endnote w:type="continuationSeparator" w:id="0">
    <w:p w:rsidR="00E36D5A" w:rsidRDefault="00E3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Source Sans Pro ExtraLight"/>
    <w:panose1 w:val="00000000000000000000"/>
    <w:charset w:val="00"/>
    <w:family w:val="swiss"/>
    <w:notTrueType/>
    <w:pitch w:val="variable"/>
    <w:sig w:usb0="2000000F" w:usb1="10002033" w:usb2="00000000" w:usb3="00000000" w:csb0="00000093" w:csb1="00000000"/>
  </w:font>
  <w:font w:name="Fedra Sans Std Demi">
    <w:altName w:val="Myriad Pro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916552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916552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D6" w:rsidRPr="00ED6547" w:rsidRDefault="00D87056" w:rsidP="001C3FD6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color w:val="071D49"/>
        <w:sz w:val="16"/>
        <w:szCs w:val="16"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3425190</wp:posOffset>
          </wp:positionH>
          <wp:positionV relativeFrom="page">
            <wp:posOffset>9721215</wp:posOffset>
          </wp:positionV>
          <wp:extent cx="1047115" cy="719455"/>
          <wp:effectExtent l="0" t="0" r="635" b="4445"/>
          <wp:wrapSquare wrapText="bothSides"/>
          <wp:docPr id="3" name="Immagin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ltellina_Logo verticale_versione_positiv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02" t="29787" r="33326" b="28198"/>
                  <a:stretch/>
                </pic:blipFill>
                <pic:spPr bwMode="auto">
                  <a:xfrm>
                    <a:off x="0" y="0"/>
                    <a:ext cx="104711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edra Sans Std Light" w:hAnsi="Fedra Sans Std Light"/>
        <w:noProof/>
        <w:color w:val="071D49"/>
        <w:sz w:val="16"/>
        <w:lang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4853940</wp:posOffset>
          </wp:positionH>
          <wp:positionV relativeFrom="paragraph">
            <wp:posOffset>635</wp:posOffset>
          </wp:positionV>
          <wp:extent cx="647700" cy="6477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-cod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D5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-123190</wp:posOffset>
              </wp:positionH>
              <wp:positionV relativeFrom="paragraph">
                <wp:posOffset>4445</wp:posOffset>
              </wp:positionV>
              <wp:extent cx="45085" cy="360045"/>
              <wp:effectExtent l="10160" t="13970" r="0" b="698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360045"/>
                      </a:xfrm>
                      <a:custGeom>
                        <a:avLst/>
                        <a:gdLst>
                          <a:gd name="T0" fmla="*/ 0 w 45085"/>
                          <a:gd name="T1" fmla="*/ 0 h 495303"/>
                          <a:gd name="T2" fmla="*/ 0 w 45085"/>
                          <a:gd name="T3" fmla="*/ 242888 h 495303"/>
                          <a:gd name="T4" fmla="*/ 0 w 45085"/>
                          <a:gd name="T5" fmla="*/ 485775 h 495303"/>
                          <a:gd name="T6" fmla="*/ 0 w 45085"/>
                          <a:gd name="T7" fmla="*/ 242888 h 495303"/>
                          <a:gd name="T8" fmla="*/ 0 w 45085"/>
                          <a:gd name="T9" fmla="*/ 0 h 495303"/>
                          <a:gd name="T10" fmla="*/ 0 w 45085"/>
                          <a:gd name="T11" fmla="*/ 485775 h 495303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495303"/>
                          <a:gd name="T20" fmla="*/ 0 w 45085"/>
                          <a:gd name="T21" fmla="*/ 495303 h 495303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9FD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EDD75" id="Connettore 1 5" o:spid="_x0000_s1026" style="position:absolute;margin-left:-9.7pt;margin-top:.35pt;width:3.5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" path="m,l1,495303e" filled="f" strokecolor="#009fdf" strokeweight="1pt">
              <v:path arrowok="t" o:connecttype="custom" o:connectlocs="0,0;0,176560;0,353119;0,176560;0,0;0,353119" o:connectangles="270,0,90,180,90,270" textboxrect="0,0,0,495303"/>
            </v:shape>
          </w:pict>
        </mc:Fallback>
      </mc:AlternateContent>
    </w:r>
    <w:r w:rsidR="001C3FD6" w:rsidRPr="00ED6547">
      <w:rPr>
        <w:rFonts w:ascii="Fedra Sans Std Demi" w:hAnsi="Fedra Sans Std Demi"/>
        <w:noProof/>
        <w:color w:val="071D49"/>
        <w:sz w:val="16"/>
        <w:szCs w:val="16"/>
      </w:rPr>
      <w:t xml:space="preserve">Camera di commercio industria artigianato agricoltura </w:t>
    </w:r>
    <w:r w:rsidR="005E5BFD">
      <w:rPr>
        <w:rFonts w:ascii="Fedra Sans Std Demi" w:hAnsi="Fedra Sans Std Demi"/>
        <w:noProof/>
        <w:color w:val="071D49"/>
        <w:sz w:val="16"/>
        <w:szCs w:val="16"/>
      </w:rPr>
      <w:t>di Sondrio</w:t>
    </w:r>
    <w:r w:rsidR="00040EEC">
      <w:rPr>
        <w:rFonts w:ascii="Fedra Sans Std Demi" w:hAnsi="Fedra Sans Std Demi"/>
        <w:noProof/>
        <w:color w:val="071D49"/>
        <w:sz w:val="16"/>
        <w:szCs w:val="16"/>
      </w:rPr>
      <w:tab/>
    </w:r>
    <w:r w:rsidR="003D6836">
      <w:rPr>
        <w:rFonts w:ascii="Fedra Sans Std Demi" w:hAnsi="Fedra Sans Std Demi"/>
        <w:noProof/>
        <w:color w:val="071D49"/>
        <w:sz w:val="16"/>
        <w:szCs w:val="16"/>
      </w:rPr>
      <w:t xml:space="preserve">                        </w:t>
    </w:r>
  </w:p>
  <w:p w:rsidR="00612027" w:rsidRDefault="005E5BFD" w:rsidP="005E5BFD">
    <w:pPr>
      <w:pStyle w:val="Pidipagina"/>
      <w:rPr>
        <w:rFonts w:ascii="Fedra Sans Std Light" w:hAnsi="Fedra Sans Std Light"/>
        <w:color w:val="071D49"/>
        <w:sz w:val="16"/>
      </w:rPr>
    </w:pPr>
    <w:r w:rsidRPr="005E5BFD">
      <w:rPr>
        <w:rFonts w:ascii="Fedra Sans Std Light" w:hAnsi="Fedra Sans Std Light"/>
        <w:color w:val="071D49"/>
        <w:sz w:val="16"/>
      </w:rPr>
      <w:t>via Piazzi, 23 - 23100 Sondrio - tel. +39</w:t>
    </w:r>
    <w:r>
      <w:rPr>
        <w:rFonts w:ascii="Fedra Sans Std Light" w:hAnsi="Fedra Sans Std Light"/>
        <w:color w:val="071D49"/>
        <w:sz w:val="16"/>
      </w:rPr>
      <w:t xml:space="preserve"> 0</w:t>
    </w:r>
    <w:r w:rsidRPr="005E5BFD">
      <w:rPr>
        <w:rFonts w:ascii="Fedra Sans Std Light" w:hAnsi="Fedra Sans Std Light"/>
        <w:color w:val="071D49"/>
        <w:sz w:val="16"/>
      </w:rPr>
      <w:t>342527</w:t>
    </w:r>
    <w:r w:rsidR="00612027">
      <w:rPr>
        <w:rFonts w:ascii="Fedra Sans Std Light" w:hAnsi="Fedra Sans Std Light"/>
        <w:color w:val="071D49"/>
        <w:sz w:val="16"/>
      </w:rPr>
      <w:t>231</w:t>
    </w:r>
    <w:r>
      <w:rPr>
        <w:rFonts w:ascii="Fedra Sans Std Light" w:hAnsi="Fedra Sans Std Light"/>
        <w:color w:val="071D49"/>
        <w:sz w:val="16"/>
      </w:rPr>
      <w:t xml:space="preserve"> </w:t>
    </w:r>
    <w:r w:rsidR="00612027">
      <w:rPr>
        <w:rFonts w:ascii="Fedra Sans Std Light" w:hAnsi="Fedra Sans Std Light"/>
        <w:color w:val="071D49"/>
        <w:sz w:val="16"/>
      </w:rPr>
      <w:t>–</w:t>
    </w:r>
    <w:r w:rsidRPr="005E5BFD">
      <w:rPr>
        <w:rFonts w:ascii="Fedra Sans Std Light" w:hAnsi="Fedra Sans Std Light"/>
        <w:color w:val="071D49"/>
        <w:sz w:val="16"/>
      </w:rPr>
      <w:t xml:space="preserve"> </w:t>
    </w:r>
  </w:p>
  <w:p w:rsidR="00612027" w:rsidRDefault="00916552" w:rsidP="005E5BFD">
    <w:pPr>
      <w:pStyle w:val="Pidipagina"/>
      <w:rPr>
        <w:rFonts w:ascii="Fedra Sans Std Light" w:hAnsi="Fedra Sans Std Light"/>
        <w:color w:val="071D49"/>
        <w:sz w:val="16"/>
      </w:rPr>
    </w:pPr>
    <w:hyperlink r:id="rId4" w:history="1">
      <w:r w:rsidR="00612027" w:rsidRPr="00D75667">
        <w:rPr>
          <w:rStyle w:val="Collegamentoipertestuale"/>
          <w:rFonts w:ascii="Fedra Sans Std Light" w:hAnsi="Fedra Sans Std Light"/>
          <w:sz w:val="16"/>
        </w:rPr>
        <w:t>economato @so.camcom.it</w:t>
      </w:r>
    </w:hyperlink>
    <w:r w:rsidR="00612027">
      <w:rPr>
        <w:rFonts w:ascii="Fedra Sans Std Light" w:hAnsi="Fedra Sans Std Light"/>
        <w:color w:val="071D49"/>
        <w:sz w:val="16"/>
      </w:rPr>
      <w:t xml:space="preserve"> </w:t>
    </w:r>
  </w:p>
  <w:p w:rsidR="00612027" w:rsidRDefault="005E5BFD" w:rsidP="005E5BFD">
    <w:pPr>
      <w:pStyle w:val="Pidipagina"/>
      <w:rPr>
        <w:rFonts w:ascii="Fedra Sans Std Light" w:hAnsi="Fedra Sans Std Light"/>
        <w:color w:val="071D49"/>
        <w:sz w:val="16"/>
      </w:rPr>
    </w:pPr>
    <w:r w:rsidRPr="005E5BFD">
      <w:rPr>
        <w:rFonts w:ascii="Fedra Sans Std Light" w:hAnsi="Fedra Sans Std Light"/>
        <w:color w:val="071D49"/>
        <w:sz w:val="16"/>
      </w:rPr>
      <w:t xml:space="preserve">PEC </w:t>
    </w:r>
    <w:hyperlink r:id="rId5" w:history="1">
      <w:r w:rsidR="00612027" w:rsidRPr="00D75667">
        <w:rPr>
          <w:rStyle w:val="Collegamentoipertestuale"/>
          <w:rFonts w:ascii="Fedra Sans Std Light" w:hAnsi="Fedra Sans Std Light"/>
          <w:sz w:val="16"/>
        </w:rPr>
        <w:t>provveditorato@so.legalmail.camcom.it</w:t>
      </w:r>
    </w:hyperlink>
  </w:p>
  <w:p w:rsidR="00331D3C" w:rsidRDefault="00040EEC" w:rsidP="005E5BFD">
    <w:pPr>
      <w:pStyle w:val="Pidipagina"/>
      <w:rPr>
        <w:rFonts w:ascii="Fedra Sans Std Light" w:hAnsi="Fedra Sans Std Light"/>
        <w:color w:val="071D49"/>
        <w:sz w:val="16"/>
      </w:rPr>
    </w:pPr>
    <w:proofErr w:type="spellStart"/>
    <w:r>
      <w:rPr>
        <w:rFonts w:ascii="Fedra Sans Std Light" w:hAnsi="Fedra Sans Std Light"/>
        <w:color w:val="071D49"/>
        <w:sz w:val="16"/>
      </w:rPr>
      <w:t>c.f.</w:t>
    </w:r>
    <w:proofErr w:type="spellEnd"/>
    <w:r w:rsidR="005E5BFD" w:rsidRPr="005E5BFD">
      <w:rPr>
        <w:rFonts w:ascii="Fedra Sans Std Light" w:hAnsi="Fedra Sans Std Light"/>
        <w:color w:val="071D49"/>
        <w:sz w:val="16"/>
      </w:rPr>
      <w:t>/partita IVA</w:t>
    </w:r>
    <w:r w:rsidR="005E5BFD">
      <w:rPr>
        <w:rFonts w:ascii="Fedra Sans Std Light" w:hAnsi="Fedra Sans Std Light"/>
        <w:color w:val="071D49"/>
        <w:sz w:val="16"/>
      </w:rPr>
      <w:t xml:space="preserve"> </w:t>
    </w:r>
    <w:r>
      <w:rPr>
        <w:rFonts w:ascii="Fedra Sans Std Light" w:hAnsi="Fedra Sans Std Light"/>
        <w:color w:val="071D49"/>
        <w:sz w:val="16"/>
      </w:rPr>
      <w:t>00132440140</w:t>
    </w:r>
    <w:r w:rsidR="00612027">
      <w:rPr>
        <w:rFonts w:ascii="Fedra Sans Std Light" w:hAnsi="Fedra Sans Std Light"/>
        <w:color w:val="071D49"/>
        <w:sz w:val="16"/>
      </w:rPr>
      <w:t xml:space="preserve"> - </w:t>
    </w:r>
    <w:hyperlink r:id="rId6" w:history="1">
      <w:r w:rsidR="005E5BFD" w:rsidRPr="00DC0F40">
        <w:rPr>
          <w:rStyle w:val="Collegamentoipertestuale"/>
          <w:rFonts w:ascii="Fedra Sans Std Light" w:hAnsi="Fedra Sans Std Light"/>
          <w:sz w:val="16"/>
        </w:rPr>
        <w:t>www.so.camcom.it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5A" w:rsidRDefault="00E36D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6D5A" w:rsidRDefault="00E3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Default="00E36D5A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-1018540</wp:posOffset>
          </wp:positionV>
          <wp:extent cx="3140710" cy="572770"/>
          <wp:effectExtent l="0" t="0" r="0" b="0"/>
          <wp:wrapSquare wrapText="bothSides"/>
          <wp:docPr id="5" name="Immagine 5" descr="exe-marchio-CDC-Sondri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xe-marchio-CDC-Sondri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7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Default="00E36D5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-360045</wp:posOffset>
          </wp:positionH>
          <wp:positionV relativeFrom="margin">
            <wp:posOffset>-1339215</wp:posOffset>
          </wp:positionV>
          <wp:extent cx="7560310" cy="1547495"/>
          <wp:effectExtent l="0" t="0" r="0" b="0"/>
          <wp:wrapNone/>
          <wp:docPr id="4" name="Immagine 4" descr="SONDRIO-cancelleria-tracciati-RGB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NDRIO-cancelleria-tracciati-RGB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4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ind w:left="-364"/>
      <w:rPr>
        <w:spacing w:val="-20"/>
        <w:sz w:val="16"/>
      </w:rPr>
    </w:pPr>
  </w:p>
  <w:p w:rsidR="00C71D56" w:rsidRDefault="00C71D56" w:rsidP="00F712EB">
    <w:pPr>
      <w:pStyle w:val="Intestazione"/>
      <w:ind w:left="-1134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79D"/>
    <w:multiLevelType w:val="hybridMultilevel"/>
    <w:tmpl w:val="A854531E"/>
    <w:lvl w:ilvl="0" w:tplc="F5DC83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AB8"/>
    <w:multiLevelType w:val="hybridMultilevel"/>
    <w:tmpl w:val="0C883508"/>
    <w:lvl w:ilvl="0" w:tplc="BB483F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602C3"/>
    <w:multiLevelType w:val="hybridMultilevel"/>
    <w:tmpl w:val="F53E0CD2"/>
    <w:lvl w:ilvl="0" w:tplc="DB84D556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57ADD"/>
    <w:multiLevelType w:val="hybridMultilevel"/>
    <w:tmpl w:val="C35C48CE"/>
    <w:lvl w:ilvl="0" w:tplc="8CF065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738EE"/>
    <w:multiLevelType w:val="hybridMultilevel"/>
    <w:tmpl w:val="28E0A290"/>
    <w:lvl w:ilvl="0" w:tplc="FFFFFFFF">
      <w:start w:val="1"/>
      <w:numFmt w:val="lowerLetter"/>
      <w:pStyle w:val="Normaleabc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B0CBB"/>
    <w:multiLevelType w:val="multilevel"/>
    <w:tmpl w:val="5024E4AA"/>
    <w:lvl w:ilvl="0">
      <w:start w:val="1"/>
      <w:numFmt w:val="lowerLetter"/>
      <w:pStyle w:val="NormaleABC0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8A4753"/>
    <w:multiLevelType w:val="hybridMultilevel"/>
    <w:tmpl w:val="E27E9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5A"/>
    <w:rsid w:val="00040EEC"/>
    <w:rsid w:val="0006048F"/>
    <w:rsid w:val="00083F9B"/>
    <w:rsid w:val="0009013D"/>
    <w:rsid w:val="000E4686"/>
    <w:rsid w:val="000E4C24"/>
    <w:rsid w:val="000E792E"/>
    <w:rsid w:val="00114A99"/>
    <w:rsid w:val="001303A3"/>
    <w:rsid w:val="0016233A"/>
    <w:rsid w:val="001624C5"/>
    <w:rsid w:val="001C3FD6"/>
    <w:rsid w:val="00234F53"/>
    <w:rsid w:val="00290785"/>
    <w:rsid w:val="002A311A"/>
    <w:rsid w:val="002C0151"/>
    <w:rsid w:val="002C44A4"/>
    <w:rsid w:val="002D2983"/>
    <w:rsid w:val="002E56FE"/>
    <w:rsid w:val="002E7979"/>
    <w:rsid w:val="00307B8F"/>
    <w:rsid w:val="00320EFF"/>
    <w:rsid w:val="00331D3C"/>
    <w:rsid w:val="00342BE1"/>
    <w:rsid w:val="00352EA9"/>
    <w:rsid w:val="003C51D6"/>
    <w:rsid w:val="003D6836"/>
    <w:rsid w:val="003E5E44"/>
    <w:rsid w:val="003E7B16"/>
    <w:rsid w:val="003F69D6"/>
    <w:rsid w:val="003F6EEC"/>
    <w:rsid w:val="0041689A"/>
    <w:rsid w:val="00417108"/>
    <w:rsid w:val="0042636A"/>
    <w:rsid w:val="00444390"/>
    <w:rsid w:val="004731AA"/>
    <w:rsid w:val="004D0DC5"/>
    <w:rsid w:val="0051776E"/>
    <w:rsid w:val="0052225F"/>
    <w:rsid w:val="00542752"/>
    <w:rsid w:val="00577522"/>
    <w:rsid w:val="005D40F1"/>
    <w:rsid w:val="005E5BFD"/>
    <w:rsid w:val="00600903"/>
    <w:rsid w:val="00612027"/>
    <w:rsid w:val="0063215F"/>
    <w:rsid w:val="0067151E"/>
    <w:rsid w:val="00677E2B"/>
    <w:rsid w:val="00693B95"/>
    <w:rsid w:val="006F0B4E"/>
    <w:rsid w:val="006F1655"/>
    <w:rsid w:val="00703FA7"/>
    <w:rsid w:val="007460DD"/>
    <w:rsid w:val="007472D8"/>
    <w:rsid w:val="00760528"/>
    <w:rsid w:val="007C2886"/>
    <w:rsid w:val="007F36A7"/>
    <w:rsid w:val="008062EF"/>
    <w:rsid w:val="00814B77"/>
    <w:rsid w:val="0083317A"/>
    <w:rsid w:val="00843725"/>
    <w:rsid w:val="00845AEE"/>
    <w:rsid w:val="0086436D"/>
    <w:rsid w:val="008A636B"/>
    <w:rsid w:val="00910BCC"/>
    <w:rsid w:val="00916552"/>
    <w:rsid w:val="00932CEA"/>
    <w:rsid w:val="009634C4"/>
    <w:rsid w:val="009743B5"/>
    <w:rsid w:val="00A35D1B"/>
    <w:rsid w:val="00A60FA2"/>
    <w:rsid w:val="00A70414"/>
    <w:rsid w:val="00A839D3"/>
    <w:rsid w:val="00A9665D"/>
    <w:rsid w:val="00AB615B"/>
    <w:rsid w:val="00AE09FB"/>
    <w:rsid w:val="00AE305A"/>
    <w:rsid w:val="00B23D3A"/>
    <w:rsid w:val="00B37A24"/>
    <w:rsid w:val="00B97F2A"/>
    <w:rsid w:val="00BA4C5F"/>
    <w:rsid w:val="00C06174"/>
    <w:rsid w:val="00C2566B"/>
    <w:rsid w:val="00C71D56"/>
    <w:rsid w:val="00C83E2C"/>
    <w:rsid w:val="00CB4216"/>
    <w:rsid w:val="00CC21D7"/>
    <w:rsid w:val="00CC67F2"/>
    <w:rsid w:val="00D07E86"/>
    <w:rsid w:val="00D6661B"/>
    <w:rsid w:val="00D87056"/>
    <w:rsid w:val="00DC0F40"/>
    <w:rsid w:val="00DD3F5F"/>
    <w:rsid w:val="00E218D2"/>
    <w:rsid w:val="00E23B61"/>
    <w:rsid w:val="00E36D5A"/>
    <w:rsid w:val="00E6136C"/>
    <w:rsid w:val="00E7318E"/>
    <w:rsid w:val="00EA5567"/>
    <w:rsid w:val="00EC531D"/>
    <w:rsid w:val="00ED6547"/>
    <w:rsid w:val="00EF4D01"/>
    <w:rsid w:val="00F05B9D"/>
    <w:rsid w:val="00F065C2"/>
    <w:rsid w:val="00F56288"/>
    <w:rsid w:val="00F61EB9"/>
    <w:rsid w:val="00F6497B"/>
    <w:rsid w:val="00F6537E"/>
    <w:rsid w:val="00F712EB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437690A"/>
  <w15:chartTrackingRefBased/>
  <w15:docId w15:val="{9DAA558E-810C-4735-938C-928A587A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7F36A7"/>
    <w:pPr>
      <w:widowControl w:val="0"/>
      <w:suppressAutoHyphens w:val="0"/>
      <w:autoSpaceDN/>
      <w:spacing w:before="240" w:after="0" w:line="280" w:lineRule="exact"/>
      <w:jc w:val="both"/>
      <w:textAlignment w:val="auto"/>
      <w:outlineLvl w:val="2"/>
    </w:pPr>
    <w:rPr>
      <w:rFonts w:ascii="Times New Roman" w:eastAsia="Times New Roman" w:hAnsi="Times New Roman"/>
      <w:b/>
      <w:color w:val="000000"/>
      <w:spacing w:val="-1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0F40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7F36A7"/>
    <w:rPr>
      <w:rFonts w:ascii="Times New Roman" w:eastAsia="Times New Roman" w:hAnsi="Times New Roman"/>
      <w:b/>
      <w:color w:val="000000"/>
      <w:spacing w:val="-10"/>
      <w:sz w:val="24"/>
    </w:rPr>
  </w:style>
  <w:style w:type="paragraph" w:customStyle="1" w:styleId="Normalepr2">
    <w:name w:val="Normale pr2"/>
    <w:basedOn w:val="Normale"/>
    <w:rsid w:val="007F36A7"/>
    <w:pPr>
      <w:widowControl w:val="0"/>
      <w:suppressAutoHyphens w:val="0"/>
      <w:autoSpaceDN/>
      <w:spacing w:before="40" w:after="0" w:line="240" w:lineRule="exact"/>
      <w:jc w:val="both"/>
      <w:textAlignment w:val="auto"/>
    </w:pPr>
    <w:rPr>
      <w:rFonts w:ascii="Times New Roman" w:eastAsia="Times New Roman" w:hAnsi="Times New Roman"/>
      <w:spacing w:val="-4"/>
      <w:sz w:val="24"/>
      <w:szCs w:val="20"/>
      <w:lang w:eastAsia="it-IT"/>
    </w:rPr>
  </w:style>
  <w:style w:type="paragraph" w:customStyle="1" w:styleId="Normaleabc">
    <w:name w:val="Normale/abc"/>
    <w:basedOn w:val="Normale"/>
    <w:rsid w:val="007F36A7"/>
    <w:pPr>
      <w:widowControl w:val="0"/>
      <w:numPr>
        <w:numId w:val="1"/>
      </w:numPr>
      <w:suppressAutoHyphens w:val="0"/>
      <w:autoSpaceDN/>
      <w:spacing w:before="80" w:after="0" w:line="240" w:lineRule="exact"/>
      <w:jc w:val="both"/>
      <w:textAlignment w:val="auto"/>
    </w:pPr>
    <w:rPr>
      <w:rFonts w:ascii="Times New Roman" w:eastAsia="Times New Roman" w:hAnsi="Times New Roman"/>
      <w:spacing w:val="-4"/>
      <w:sz w:val="24"/>
      <w:szCs w:val="20"/>
      <w:lang w:eastAsia="it-IT"/>
    </w:rPr>
  </w:style>
  <w:style w:type="paragraph" w:customStyle="1" w:styleId="NormaleABC0">
    <w:name w:val="Normale/ABC"/>
    <w:basedOn w:val="Normaleabc"/>
    <w:rsid w:val="007F36A7"/>
    <w:pPr>
      <w:numPr>
        <w:numId w:val="2"/>
      </w:numPr>
    </w:pPr>
  </w:style>
  <w:style w:type="paragraph" w:styleId="Corpodeltesto3">
    <w:name w:val="Body Text 3"/>
    <w:basedOn w:val="Normale"/>
    <w:link w:val="Corpodeltesto3Carattere"/>
    <w:rsid w:val="007F36A7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F36A7"/>
    <w:rPr>
      <w:rFonts w:ascii="Times New Roman" w:eastAsia="Times New Roman" w:hAnsi="Times New Roman"/>
      <w:b/>
      <w:bCs/>
      <w:sz w:val="32"/>
      <w:szCs w:val="24"/>
    </w:rPr>
  </w:style>
  <w:style w:type="paragraph" w:styleId="Paragrafoelenco">
    <w:name w:val="List Paragraph"/>
    <w:basedOn w:val="Normale"/>
    <w:uiPriority w:val="34"/>
    <w:qFormat/>
    <w:rsid w:val="00E2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marchiovaltellina.it/" TargetMode="External"/><Relationship Id="rId6" Type="http://schemas.openxmlformats.org/officeDocument/2006/relationships/hyperlink" Target="http://www.so.camcom.it" TargetMode="External"/><Relationship Id="rId5" Type="http://schemas.openxmlformats.org/officeDocument/2006/relationships/hyperlink" Target="mailto:provveditorato@so.legalmail.camcom.it" TargetMode="External"/><Relationship Id="rId4" Type="http://schemas.openxmlformats.org/officeDocument/2006/relationships/hyperlink" Target="mailto:economato%20@so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o0035\AppData\Local\Temp\Temp1_EXE-CANCELLERIA%20SONDRIO%20(3).zip\EXE-CANCELLERIA%20SONDRIO\Carta%20da%20lettera\Modello%20word%20carta%20da%20lettera_Sond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word carta da lettera_Sondrio.dot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Leoncelli</dc:creator>
  <cp:keywords/>
  <cp:lastModifiedBy>Roberta Zugnoni</cp:lastModifiedBy>
  <cp:revision>5</cp:revision>
  <cp:lastPrinted>2023-09-07T10:34:00Z</cp:lastPrinted>
  <dcterms:created xsi:type="dcterms:W3CDTF">2025-02-20T10:54:00Z</dcterms:created>
  <dcterms:modified xsi:type="dcterms:W3CDTF">2025-03-18T14:41:00Z</dcterms:modified>
</cp:coreProperties>
</file>